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4D847" w14:textId="311C734B" w:rsidR="00F84B4A" w:rsidRPr="00F84B4A" w:rsidRDefault="00F84B4A" w:rsidP="00F84B4A">
      <w:pPr>
        <w:ind w:left="210"/>
        <w:jc w:val="right"/>
        <w:rPr>
          <w:rFonts w:ascii="ＭＳ 明朝" w:hAnsi="ＭＳ 明朝"/>
          <w:color w:val="000000"/>
          <w:sz w:val="20"/>
        </w:rPr>
      </w:pPr>
      <w:r w:rsidRPr="00F84B4A">
        <w:rPr>
          <w:rFonts w:ascii="ＭＳ 明朝" w:hAnsi="ＭＳ 明朝"/>
          <w:color w:val="000000"/>
          <w:sz w:val="20"/>
        </w:rPr>
        <w:t>（様式</w:t>
      </w:r>
      <w:r>
        <w:rPr>
          <w:rFonts w:ascii="ＭＳ 明朝" w:hAnsi="ＭＳ 明朝" w:hint="eastAsia"/>
          <w:color w:val="000000"/>
          <w:sz w:val="20"/>
        </w:rPr>
        <w:t>２</w:t>
      </w:r>
      <w:r w:rsidRPr="00F84B4A">
        <w:rPr>
          <w:rFonts w:ascii="ＭＳ 明朝" w:hAnsi="ＭＳ 明朝"/>
          <w:color w:val="000000"/>
          <w:sz w:val="20"/>
        </w:rPr>
        <w:t>）</w:t>
      </w:r>
    </w:p>
    <w:p w14:paraId="70614766" w14:textId="69FD8445" w:rsidR="00F70E1D" w:rsidRDefault="00F70E1D">
      <w:pPr>
        <w:rPr>
          <w:spacing w:val="6"/>
          <w:sz w:val="3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AFF69" wp14:editId="11BADD8A">
                <wp:simplePos x="0" y="0"/>
                <wp:positionH relativeFrom="column">
                  <wp:posOffset>5172075</wp:posOffset>
                </wp:positionH>
                <wp:positionV relativeFrom="paragraph">
                  <wp:posOffset>103505</wp:posOffset>
                </wp:positionV>
                <wp:extent cx="1043940" cy="266700"/>
                <wp:effectExtent l="0" t="0" r="22860" b="19050"/>
                <wp:wrapNone/>
                <wp:docPr id="143451152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54CF2" w14:textId="77777777" w:rsidR="00F70E1D" w:rsidRPr="007376BF" w:rsidRDefault="00F70E1D" w:rsidP="00F70E1D">
                            <w:pPr>
                              <w:jc w:val="center"/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</w:pPr>
                            <w:r w:rsidRPr="007376BF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24</w:t>
                            </w:r>
                            <w:r w:rsidRPr="007376BF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年度版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AFF6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7.25pt;margin-top:8.15pt;width:82.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">
                <v:textbox inset="5.85pt,.7pt,5.85pt,.7pt">
                  <w:txbxContent>
                    <w:p w14:paraId="5C554CF2" w14:textId="77777777" w:rsidR="00F70E1D" w:rsidRPr="007376BF" w:rsidRDefault="00F70E1D" w:rsidP="00F70E1D">
                      <w:pPr>
                        <w:jc w:val="center"/>
                        <w:rPr>
                          <w:rFonts w:ascii="ＭＳ 明朝" w:hAnsi="ＭＳ 明朝"/>
                          <w:sz w:val="21"/>
                          <w:szCs w:val="21"/>
                        </w:rPr>
                      </w:pPr>
                      <w:r w:rsidRPr="007376BF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20</w:t>
                      </w:r>
                      <w:r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24</w:t>
                      </w:r>
                      <w:r w:rsidRPr="007376BF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年度版</w:t>
                      </w:r>
                    </w:p>
                  </w:txbxContent>
                </v:textbox>
              </v:shape>
            </w:pict>
          </mc:Fallback>
        </mc:AlternateContent>
      </w:r>
    </w:p>
    <w:p w14:paraId="50624A15" w14:textId="4BBA5952" w:rsidR="00DF23EB" w:rsidRPr="00F84B4A" w:rsidRDefault="00DF23EB">
      <w:pPr>
        <w:rPr>
          <w:sz w:val="24"/>
          <w:szCs w:val="24"/>
        </w:rPr>
      </w:pPr>
      <w:r w:rsidRPr="00F84B4A">
        <w:rPr>
          <w:rFonts w:hint="eastAsia"/>
          <w:spacing w:val="6"/>
          <w:sz w:val="28"/>
          <w:szCs w:val="28"/>
        </w:rPr>
        <w:t>症</w:t>
      </w:r>
      <w:r w:rsidRPr="00F84B4A">
        <w:rPr>
          <w:spacing w:val="6"/>
          <w:sz w:val="28"/>
          <w:szCs w:val="28"/>
        </w:rPr>
        <w:t xml:space="preserve"> </w:t>
      </w:r>
      <w:r w:rsidRPr="00F84B4A">
        <w:rPr>
          <w:rFonts w:hint="eastAsia"/>
          <w:spacing w:val="6"/>
          <w:sz w:val="28"/>
          <w:szCs w:val="28"/>
        </w:rPr>
        <w:t>例</w:t>
      </w:r>
      <w:r w:rsidRPr="00F84B4A">
        <w:rPr>
          <w:spacing w:val="6"/>
          <w:sz w:val="28"/>
          <w:szCs w:val="28"/>
        </w:rPr>
        <w:t xml:space="preserve"> </w:t>
      </w:r>
      <w:r w:rsidRPr="00F84B4A">
        <w:rPr>
          <w:rFonts w:hint="eastAsia"/>
          <w:spacing w:val="6"/>
          <w:sz w:val="28"/>
          <w:szCs w:val="28"/>
        </w:rPr>
        <w:t>報</w:t>
      </w:r>
      <w:r w:rsidRPr="00F84B4A">
        <w:rPr>
          <w:spacing w:val="6"/>
          <w:sz w:val="28"/>
          <w:szCs w:val="28"/>
        </w:rPr>
        <w:t xml:space="preserve"> </w:t>
      </w:r>
      <w:r w:rsidRPr="00F84B4A">
        <w:rPr>
          <w:rFonts w:hint="eastAsia"/>
          <w:spacing w:val="6"/>
          <w:sz w:val="28"/>
          <w:szCs w:val="28"/>
        </w:rPr>
        <w:t>告</w:t>
      </w:r>
      <w:r w:rsidR="00F84B4A" w:rsidRPr="00F84B4A">
        <w:rPr>
          <w:rFonts w:hint="eastAsia"/>
          <w:spacing w:val="6"/>
          <w:sz w:val="22"/>
          <w:szCs w:val="22"/>
        </w:rPr>
        <w:t xml:space="preserve"> (</w:t>
      </w:r>
      <w:r w:rsidR="00152FA8" w:rsidRPr="00F84B4A">
        <w:rPr>
          <w:rFonts w:hint="eastAsia"/>
          <w:spacing w:val="6"/>
          <w:sz w:val="22"/>
          <w:szCs w:val="22"/>
        </w:rPr>
        <w:t>比較的最近にご経験された</w:t>
      </w:r>
      <w:r w:rsidR="00FF43FB" w:rsidRPr="00F84B4A">
        <w:rPr>
          <w:rFonts w:hint="eastAsia"/>
          <w:spacing w:val="6"/>
          <w:sz w:val="22"/>
          <w:szCs w:val="22"/>
        </w:rPr>
        <w:t>生活支援に関わった</w:t>
      </w:r>
      <w:r w:rsidR="00152FA8" w:rsidRPr="00F84B4A">
        <w:rPr>
          <w:spacing w:val="6"/>
          <w:sz w:val="22"/>
          <w:szCs w:val="22"/>
        </w:rPr>
        <w:t>10</w:t>
      </w:r>
      <w:r w:rsidR="00152FA8" w:rsidRPr="00F84B4A">
        <w:rPr>
          <w:rFonts w:hint="eastAsia"/>
          <w:spacing w:val="6"/>
          <w:sz w:val="22"/>
          <w:szCs w:val="22"/>
        </w:rPr>
        <w:t>症例を提出してください</w:t>
      </w:r>
      <w:r w:rsidR="00F84B4A" w:rsidRPr="00F84B4A">
        <w:rPr>
          <w:rFonts w:hint="eastAsia"/>
          <w:spacing w:val="6"/>
          <w:sz w:val="22"/>
          <w:szCs w:val="22"/>
        </w:rPr>
        <w:t>｡）</w:t>
      </w:r>
    </w:p>
    <w:tbl>
      <w:tblPr>
        <w:tblpPr w:leftFromText="142" w:rightFromText="142" w:vertAnchor="text" w:horzAnchor="margin" w:tblpXSpec="right" w:tblpY="51"/>
        <w:tblW w:w="0" w:type="auto"/>
        <w:tblCellMar>
          <w:top w:w="28" w:type="dxa"/>
        </w:tblCellMar>
        <w:tblLook w:val="04A0" w:firstRow="1" w:lastRow="0" w:firstColumn="1" w:lastColumn="0" w:noHBand="0" w:noVBand="1"/>
      </w:tblPr>
      <w:tblGrid>
        <w:gridCol w:w="1276"/>
        <w:gridCol w:w="6278"/>
      </w:tblGrid>
      <w:tr w:rsidR="008B0527" w:rsidRPr="007841D2" w14:paraId="27BD9A3E" w14:textId="77777777" w:rsidTr="00041998">
        <w:trPr>
          <w:trHeight w:val="242"/>
        </w:trPr>
        <w:tc>
          <w:tcPr>
            <w:tcW w:w="1276" w:type="dxa"/>
            <w:shd w:val="clear" w:color="auto" w:fill="auto"/>
            <w:vAlign w:val="center"/>
          </w:tcPr>
          <w:p w14:paraId="65223C10" w14:textId="77777777" w:rsidR="008B0527" w:rsidRPr="00DC5EA5" w:rsidRDefault="008B0527" w:rsidP="008B0527">
            <w:pPr>
              <w:spacing w:line="0" w:lineRule="atLeast"/>
              <w:rPr>
                <w:szCs w:val="18"/>
              </w:rPr>
            </w:pPr>
            <w:r w:rsidRPr="00DC5EA5">
              <w:rPr>
                <w:rFonts w:hint="eastAsia"/>
                <w:szCs w:val="18"/>
              </w:rPr>
              <w:t>ふりがな　：</w:t>
            </w:r>
          </w:p>
        </w:tc>
        <w:tc>
          <w:tcPr>
            <w:tcW w:w="6278" w:type="dxa"/>
            <w:shd w:val="clear" w:color="auto" w:fill="auto"/>
            <w:vAlign w:val="center"/>
          </w:tcPr>
          <w:p w14:paraId="6D671C82" w14:textId="77777777" w:rsidR="008B0527" w:rsidRPr="007841D2" w:rsidRDefault="008B0527" w:rsidP="008B0527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8B0527" w:rsidRPr="007841D2" w14:paraId="1928B6F4" w14:textId="77777777" w:rsidTr="006F2A42">
        <w:trPr>
          <w:trHeight w:val="411"/>
        </w:trPr>
        <w:tc>
          <w:tcPr>
            <w:tcW w:w="1276" w:type="dxa"/>
            <w:shd w:val="clear" w:color="auto" w:fill="auto"/>
            <w:vAlign w:val="center"/>
          </w:tcPr>
          <w:p w14:paraId="2FD30F78" w14:textId="77777777" w:rsidR="008B0527" w:rsidRPr="00DC5EA5" w:rsidRDefault="008B0527" w:rsidP="008B0527">
            <w:pPr>
              <w:spacing w:line="0" w:lineRule="atLeast"/>
              <w:rPr>
                <w:szCs w:val="18"/>
              </w:rPr>
            </w:pPr>
            <w:r w:rsidRPr="00DC5EA5">
              <w:rPr>
                <w:rFonts w:hint="eastAsia"/>
                <w:szCs w:val="18"/>
              </w:rPr>
              <w:t>受験者氏名：</w:t>
            </w:r>
          </w:p>
        </w:tc>
        <w:tc>
          <w:tcPr>
            <w:tcW w:w="6278" w:type="dxa"/>
            <w:shd w:val="clear" w:color="auto" w:fill="auto"/>
            <w:vAlign w:val="center"/>
          </w:tcPr>
          <w:p w14:paraId="4F054B5B" w14:textId="77777777" w:rsidR="008B0527" w:rsidRPr="007841D2" w:rsidRDefault="008B0527" w:rsidP="008B0527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6F2A42" w:rsidRPr="007841D2" w14:paraId="760D3BD4" w14:textId="77777777" w:rsidTr="006F2A42">
        <w:trPr>
          <w:trHeight w:val="118"/>
        </w:trPr>
        <w:tc>
          <w:tcPr>
            <w:tcW w:w="1276" w:type="dxa"/>
            <w:shd w:val="clear" w:color="auto" w:fill="auto"/>
            <w:vAlign w:val="center"/>
          </w:tcPr>
          <w:p w14:paraId="0030924C" w14:textId="77777777" w:rsidR="006F2A42" w:rsidRPr="00DC5EA5" w:rsidRDefault="006F2A42" w:rsidP="008B0527">
            <w:pPr>
              <w:spacing w:line="0" w:lineRule="atLeast"/>
              <w:rPr>
                <w:szCs w:val="18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14:paraId="62692069" w14:textId="77777777" w:rsidR="006F2A42" w:rsidRPr="007841D2" w:rsidRDefault="006F2A42" w:rsidP="008B0527">
            <w:pPr>
              <w:spacing w:line="0" w:lineRule="atLeast"/>
              <w:rPr>
                <w:sz w:val="16"/>
                <w:szCs w:val="16"/>
              </w:rPr>
            </w:pPr>
          </w:p>
        </w:tc>
      </w:tr>
    </w:tbl>
    <w:p w14:paraId="1E1C3E12" w14:textId="0FE6FF95" w:rsidR="009127F7" w:rsidRDefault="00041998" w:rsidP="008B0527">
      <w:pPr>
        <w:spacing w:line="0" w:lineRule="atLeas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EA8E56" wp14:editId="35139707">
                <wp:simplePos x="0" y="0"/>
                <wp:positionH relativeFrom="column">
                  <wp:posOffset>66040</wp:posOffset>
                </wp:positionH>
                <wp:positionV relativeFrom="paragraph">
                  <wp:posOffset>8255</wp:posOffset>
                </wp:positionV>
                <wp:extent cx="1247775" cy="409575"/>
                <wp:effectExtent l="0" t="0" r="28575" b="28575"/>
                <wp:wrapNone/>
                <wp:docPr id="205087873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0892410" w14:textId="54DFF347" w:rsidR="00041998" w:rsidRPr="00926089" w:rsidRDefault="0004199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2608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症例報告</w:t>
                            </w:r>
                            <w:r w:rsidRPr="0092608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A8E56" id="テキスト ボックス 2" o:spid="_x0000_s1027" type="#_x0000_t202" style="position:absolute;left:0;text-align:left;margin-left:5.2pt;margin-top:.65pt;width:98.2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" fillcolor="white [3201]" strokecolor="black [3213]" strokeweight=".5pt">
                <v:textbox>
                  <w:txbxContent>
                    <w:p w14:paraId="10892410" w14:textId="54DFF347" w:rsidR="00041998" w:rsidRPr="00926089" w:rsidRDefault="00041998">
                      <w:pPr>
                        <w:rPr>
                          <w:sz w:val="32"/>
                          <w:szCs w:val="32"/>
                        </w:rPr>
                      </w:pPr>
                      <w:r w:rsidRPr="00926089">
                        <w:rPr>
                          <w:rFonts w:hint="eastAsia"/>
                          <w:sz w:val="32"/>
                          <w:szCs w:val="32"/>
                        </w:rPr>
                        <w:t>症例報告</w:t>
                      </w:r>
                      <w:r w:rsidRPr="00926089">
                        <w:rPr>
                          <w:rFonts w:hint="eastAsia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3C85EF2A" w14:textId="39A52771" w:rsidR="009127F7" w:rsidRDefault="009127F7" w:rsidP="008B0527">
      <w:pPr>
        <w:spacing w:line="0" w:lineRule="atLeast"/>
        <w:rPr>
          <w:sz w:val="14"/>
        </w:rPr>
      </w:pPr>
    </w:p>
    <w:p w14:paraId="38726C04" w14:textId="77777777" w:rsidR="006F2A42" w:rsidRPr="006F2A42" w:rsidRDefault="006F2A42" w:rsidP="006F2A42">
      <w:pPr>
        <w:rPr>
          <w:sz w:val="14"/>
        </w:rPr>
      </w:pPr>
    </w:p>
    <w:p w14:paraId="4CDF0A95" w14:textId="303F9442" w:rsidR="006F2A42" w:rsidRPr="00926089" w:rsidRDefault="006F2A42" w:rsidP="006F2A42">
      <w:pPr>
        <w:ind w:firstLineChars="100" w:firstLine="164"/>
        <w:rPr>
          <w:szCs w:val="18"/>
        </w:rPr>
      </w:pPr>
      <w:r w:rsidRPr="00926089">
        <w:rPr>
          <w:rFonts w:hint="eastAsia"/>
          <w:szCs w:val="18"/>
        </w:rPr>
        <w:t>※症例報告順に番号記載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42"/>
        <w:gridCol w:w="1152"/>
        <w:gridCol w:w="283"/>
        <w:gridCol w:w="567"/>
        <w:gridCol w:w="284"/>
        <w:gridCol w:w="643"/>
        <w:gridCol w:w="491"/>
        <w:gridCol w:w="1167"/>
        <w:gridCol w:w="709"/>
        <w:gridCol w:w="250"/>
        <w:gridCol w:w="410"/>
        <w:gridCol w:w="15"/>
        <w:gridCol w:w="777"/>
        <w:gridCol w:w="74"/>
        <w:gridCol w:w="567"/>
        <w:gridCol w:w="595"/>
        <w:gridCol w:w="397"/>
      </w:tblGrid>
      <w:tr w:rsidR="00A95D4D" w:rsidRPr="00A63306" w14:paraId="55134098" w14:textId="77777777" w:rsidTr="000B4597">
        <w:trPr>
          <w:trHeight w:val="384"/>
        </w:trPr>
        <w:tc>
          <w:tcPr>
            <w:tcW w:w="1542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14:paraId="7934E1B1" w14:textId="2EA0EE0D" w:rsidR="00A95D4D" w:rsidRPr="00A63306" w:rsidRDefault="00C10099" w:rsidP="00D172A0">
            <w:pPr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医療機関等</w:t>
            </w:r>
            <w:r w:rsidR="005201B0">
              <w:rPr>
                <w:rFonts w:hint="eastAsia"/>
              </w:rPr>
              <w:t>：</w:t>
            </w:r>
          </w:p>
        </w:tc>
        <w:tc>
          <w:tcPr>
            <w:tcW w:w="3420" w:type="dxa"/>
            <w:gridSpan w:val="6"/>
            <w:tcBorders>
              <w:bottom w:val="dashSmallGap" w:sz="4" w:space="0" w:color="auto"/>
            </w:tcBorders>
            <w:shd w:val="clear" w:color="auto" w:fill="auto"/>
            <w:vAlign w:val="bottom"/>
          </w:tcPr>
          <w:p w14:paraId="7CC32F6B" w14:textId="77777777" w:rsidR="00A95D4D" w:rsidRPr="00A63306" w:rsidRDefault="00A95D4D" w:rsidP="00D172A0">
            <w:pPr>
              <w:rPr>
                <w:rFonts w:ascii="ＭＳ 明朝"/>
                <w:spacing w:val="8"/>
              </w:rPr>
            </w:pPr>
          </w:p>
        </w:tc>
        <w:tc>
          <w:tcPr>
            <w:tcW w:w="1167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14:paraId="66FF2044" w14:textId="77777777" w:rsidR="00A95D4D" w:rsidRPr="00A63306" w:rsidRDefault="00A95D4D" w:rsidP="00D172A0">
            <w:pPr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患者年齢</w:t>
            </w:r>
            <w:r w:rsidR="005201B0">
              <w:rPr>
                <w:rFonts w:hint="eastAsia"/>
              </w:rPr>
              <w:t>：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14:paraId="6485CF68" w14:textId="77777777" w:rsidR="00A95D4D" w:rsidRPr="00A63306" w:rsidRDefault="00A95D4D" w:rsidP="00D172A0">
            <w:pPr>
              <w:rPr>
                <w:rFonts w:ascii="ＭＳ 明朝"/>
                <w:spacing w:val="8"/>
              </w:rPr>
            </w:pPr>
          </w:p>
        </w:tc>
        <w:tc>
          <w:tcPr>
            <w:tcW w:w="660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bottom"/>
          </w:tcPr>
          <w:p w14:paraId="7C72A889" w14:textId="77777777" w:rsidR="00A95D4D" w:rsidRPr="00A63306" w:rsidRDefault="00A95D4D" w:rsidP="00D172A0">
            <w:pPr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歳</w:t>
            </w:r>
          </w:p>
        </w:tc>
        <w:tc>
          <w:tcPr>
            <w:tcW w:w="792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bottom"/>
          </w:tcPr>
          <w:p w14:paraId="55B89537" w14:textId="77777777" w:rsidR="00A95D4D" w:rsidRPr="00A63306" w:rsidRDefault="00A95D4D" w:rsidP="00D172A0">
            <w:pPr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性別</w:t>
            </w:r>
            <w:r w:rsidR="005201B0">
              <w:rPr>
                <w:rFonts w:hint="eastAsia"/>
              </w:rPr>
              <w:t>：</w:t>
            </w:r>
          </w:p>
        </w:tc>
        <w:tc>
          <w:tcPr>
            <w:tcW w:w="1633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bottom"/>
          </w:tcPr>
          <w:p w14:paraId="25414C27" w14:textId="77777777" w:rsidR="00A95D4D" w:rsidRPr="00A63306" w:rsidRDefault="00A95D4D" w:rsidP="00D172A0">
            <w:pPr>
              <w:rPr>
                <w:rFonts w:ascii="ＭＳ 明朝"/>
                <w:spacing w:val="8"/>
              </w:rPr>
            </w:pPr>
          </w:p>
        </w:tc>
      </w:tr>
      <w:tr w:rsidR="00D172A0" w:rsidRPr="00A63306" w14:paraId="6493A3F0" w14:textId="77777777" w:rsidTr="000B4597">
        <w:trPr>
          <w:trHeight w:val="369"/>
        </w:trPr>
        <w:tc>
          <w:tcPr>
            <w:tcW w:w="15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5EA1EB8C" w14:textId="0D28CAFD" w:rsidR="00D172A0" w:rsidRDefault="00D172A0" w:rsidP="00D172A0">
            <w:r w:rsidRPr="00D172A0">
              <w:rPr>
                <w:rFonts w:hint="eastAsia"/>
              </w:rPr>
              <w:t>該当期間</w:t>
            </w:r>
            <w:r w:rsidR="005201B0">
              <w:rPr>
                <w:rFonts w:hint="eastAsia"/>
              </w:rPr>
              <w:t>：</w:t>
            </w:r>
            <w:r>
              <w:rPr>
                <w:rFonts w:hint="eastAsia"/>
              </w:rPr>
              <w:t>（西暦）</w:t>
            </w: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04D63C05" w14:textId="77777777" w:rsidR="00D172A0" w:rsidRPr="00A63306" w:rsidRDefault="00D172A0" w:rsidP="00A63306">
            <w:pPr>
              <w:jc w:val="right"/>
              <w:rPr>
                <w:rFonts w:ascii="ＭＳ 明朝"/>
                <w:spacing w:val="8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29C93D58" w14:textId="77777777" w:rsidR="00D172A0" w:rsidRPr="00A63306" w:rsidRDefault="00D172A0" w:rsidP="00D172A0">
            <w:pPr>
              <w:rPr>
                <w:rFonts w:ascii="ＭＳ 明朝"/>
                <w:spacing w:val="8"/>
              </w:rPr>
            </w:pPr>
            <w:r w:rsidRPr="00A63306">
              <w:rPr>
                <w:rFonts w:ascii="ＭＳ 明朝" w:hint="eastAsia"/>
                <w:spacing w:val="8"/>
              </w:rPr>
              <w:t>年</w:t>
            </w: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28433548" w14:textId="77777777" w:rsidR="00D172A0" w:rsidRPr="00A63306" w:rsidRDefault="00D172A0" w:rsidP="00A63306">
            <w:pPr>
              <w:jc w:val="right"/>
              <w:rPr>
                <w:rFonts w:ascii="ＭＳ 明朝"/>
                <w:spacing w:val="8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355FDC9B" w14:textId="77777777" w:rsidR="00D172A0" w:rsidRPr="00A63306" w:rsidRDefault="00D172A0" w:rsidP="00D172A0">
            <w:pPr>
              <w:rPr>
                <w:rFonts w:ascii="ＭＳ 明朝"/>
                <w:spacing w:val="8"/>
              </w:rPr>
            </w:pPr>
            <w:r w:rsidRPr="00A63306">
              <w:rPr>
                <w:rFonts w:ascii="ＭＳ 明朝" w:hint="eastAsia"/>
                <w:spacing w:val="8"/>
              </w:rPr>
              <w:t>月</w:t>
            </w:r>
          </w:p>
        </w:tc>
        <w:tc>
          <w:tcPr>
            <w:tcW w:w="6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399EEACB" w14:textId="77777777" w:rsidR="00D172A0" w:rsidRPr="00A63306" w:rsidRDefault="00D172A0" w:rsidP="00A63306">
            <w:pPr>
              <w:jc w:val="right"/>
              <w:rPr>
                <w:rFonts w:ascii="ＭＳ 明朝"/>
                <w:spacing w:val="8"/>
              </w:rPr>
            </w:pPr>
          </w:p>
        </w:tc>
        <w:tc>
          <w:tcPr>
            <w:tcW w:w="49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20A24856" w14:textId="77777777" w:rsidR="00D172A0" w:rsidRPr="00A63306" w:rsidRDefault="00D172A0" w:rsidP="00D172A0">
            <w:pPr>
              <w:rPr>
                <w:rFonts w:ascii="ＭＳ 明朝"/>
                <w:spacing w:val="8"/>
              </w:rPr>
            </w:pPr>
            <w:r w:rsidRPr="00A63306">
              <w:rPr>
                <w:rFonts w:ascii="ＭＳ 明朝" w:hint="eastAsia"/>
                <w:spacing w:val="8"/>
              </w:rPr>
              <w:t>日</w:t>
            </w:r>
          </w:p>
        </w:tc>
        <w:tc>
          <w:tcPr>
            <w:tcW w:w="11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0CBDD5E0" w14:textId="77777777" w:rsidR="00D172A0" w:rsidRDefault="00D172A0" w:rsidP="00A63306">
            <w:pPr>
              <w:jc w:val="left"/>
            </w:pPr>
            <w:r>
              <w:rPr>
                <w:rFonts w:hint="eastAsia"/>
              </w:rPr>
              <w:t>～</w:t>
            </w:r>
            <w:r w:rsidR="00842252">
              <w:rPr>
                <w:rFonts w:hint="eastAsia"/>
              </w:rPr>
              <w:t>（西暦）</w:t>
            </w:r>
          </w:p>
        </w:tc>
        <w:tc>
          <w:tcPr>
            <w:tcW w:w="95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69C2A28D" w14:textId="77777777" w:rsidR="00D172A0" w:rsidRPr="00A63306" w:rsidRDefault="00D172A0" w:rsidP="00A63306">
            <w:pPr>
              <w:jc w:val="right"/>
              <w:rPr>
                <w:rFonts w:ascii="ＭＳ 明朝"/>
                <w:spacing w:val="8"/>
              </w:rPr>
            </w:pPr>
          </w:p>
        </w:tc>
        <w:tc>
          <w:tcPr>
            <w:tcW w:w="42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6AE2F38E" w14:textId="77777777" w:rsidR="00D172A0" w:rsidRPr="00A63306" w:rsidRDefault="00450152" w:rsidP="00D172A0">
            <w:pPr>
              <w:rPr>
                <w:rFonts w:ascii="ＭＳ 明朝"/>
                <w:spacing w:val="8"/>
              </w:rPr>
            </w:pPr>
            <w:r w:rsidRPr="00A63306">
              <w:rPr>
                <w:rFonts w:ascii="ＭＳ 明朝" w:hint="eastAsia"/>
                <w:spacing w:val="8"/>
              </w:rPr>
              <w:t>年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1FA683DA" w14:textId="77777777" w:rsidR="00D172A0" w:rsidRPr="00A63306" w:rsidRDefault="00D172A0" w:rsidP="00A63306">
            <w:pPr>
              <w:jc w:val="right"/>
              <w:rPr>
                <w:rFonts w:ascii="ＭＳ 明朝"/>
                <w:spacing w:val="8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521D0003" w14:textId="77777777" w:rsidR="00D172A0" w:rsidRPr="00A63306" w:rsidRDefault="00450152" w:rsidP="00D172A0">
            <w:pPr>
              <w:rPr>
                <w:rFonts w:ascii="ＭＳ 明朝"/>
                <w:spacing w:val="8"/>
              </w:rPr>
            </w:pPr>
            <w:r w:rsidRPr="00A63306">
              <w:rPr>
                <w:rFonts w:ascii="ＭＳ 明朝" w:hint="eastAsia"/>
                <w:spacing w:val="8"/>
              </w:rPr>
              <w:t>月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3D96474F" w14:textId="77777777" w:rsidR="00D172A0" w:rsidRPr="00A63306" w:rsidRDefault="00D172A0" w:rsidP="00A63306">
            <w:pPr>
              <w:jc w:val="right"/>
              <w:rPr>
                <w:rFonts w:ascii="ＭＳ 明朝"/>
                <w:spacing w:val="8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493A81D5" w14:textId="77777777" w:rsidR="00D172A0" w:rsidRPr="00A63306" w:rsidRDefault="00450152" w:rsidP="00D172A0">
            <w:pPr>
              <w:rPr>
                <w:rFonts w:ascii="ＭＳ 明朝"/>
                <w:spacing w:val="8"/>
              </w:rPr>
            </w:pPr>
            <w:r w:rsidRPr="00A63306">
              <w:rPr>
                <w:rFonts w:ascii="ＭＳ 明朝" w:hint="eastAsia"/>
                <w:spacing w:val="8"/>
              </w:rPr>
              <w:t>日</w:t>
            </w:r>
          </w:p>
        </w:tc>
      </w:tr>
    </w:tbl>
    <w:p w14:paraId="0F052D0B" w14:textId="61FE3166" w:rsidR="00DF23EB" w:rsidRDefault="00DF23EB">
      <w:r>
        <w:rPr>
          <w:rFonts w:ascii="ＭＳ 明朝" w:hint="eastAsia"/>
        </w:rPr>
        <w:t>※診断名、病歴、現症、評価、問題点、治療</w:t>
      </w:r>
      <w:r w:rsidR="00A9214F">
        <w:rPr>
          <w:rFonts w:ascii="ＭＳ 明朝" w:hint="eastAsia"/>
        </w:rPr>
        <w:t>・</w:t>
      </w:r>
      <w:r w:rsidR="00A9214F" w:rsidRPr="00926089">
        <w:rPr>
          <w:rFonts w:ascii="ＭＳ 明朝" w:hint="eastAsia"/>
        </w:rPr>
        <w:t>支援</w:t>
      </w:r>
      <w:r w:rsidRPr="00926089">
        <w:rPr>
          <w:rFonts w:ascii="ＭＳ 明朝" w:hint="eastAsia"/>
        </w:rPr>
        <w:t>計画、</w:t>
      </w:r>
      <w:r w:rsidR="00A9214F" w:rsidRPr="00926089">
        <w:rPr>
          <w:rFonts w:ascii="ＭＳ 明朝" w:hint="eastAsia"/>
        </w:rPr>
        <w:t>リハビリテーション治療・支援、リハビリテーション処方・指示、</w:t>
      </w:r>
      <w:r>
        <w:rPr>
          <w:rFonts w:ascii="ＭＳ 明朝" w:hint="eastAsia"/>
        </w:rPr>
        <w:t>経過、最終結果、考察などについて1</w:t>
      </w:r>
      <w:r w:rsidR="005201B0">
        <w:rPr>
          <w:rFonts w:ascii="ＭＳ 明朝"/>
        </w:rPr>
        <w:t>,</w:t>
      </w:r>
      <w:r>
        <w:rPr>
          <w:rFonts w:ascii="ＭＳ 明朝" w:hint="eastAsia"/>
        </w:rPr>
        <w:t>000</w:t>
      </w:r>
      <w:r w:rsidR="00BC17A0">
        <w:rPr>
          <w:rFonts w:ascii="ＭＳ 明朝" w:hint="eastAsia"/>
        </w:rPr>
        <w:t>～</w:t>
      </w:r>
      <w:r>
        <w:rPr>
          <w:rFonts w:ascii="ＭＳ 明朝" w:hint="eastAsia"/>
        </w:rPr>
        <w:t>1</w:t>
      </w:r>
      <w:r w:rsidR="005201B0">
        <w:rPr>
          <w:rFonts w:ascii="ＭＳ 明朝"/>
        </w:rPr>
        <w:t>,</w:t>
      </w:r>
      <w:r>
        <w:rPr>
          <w:rFonts w:ascii="ＭＳ 明朝" w:hint="eastAsia"/>
        </w:rPr>
        <w:t>200字で作成し、最後に本文の総字数を記載すること。</w:t>
      </w:r>
      <w:r w:rsidR="00933FF3" w:rsidRPr="00933FF3">
        <w:rPr>
          <w:rFonts w:ascii="ＭＳ 明朝" w:hint="eastAsia"/>
        </w:rPr>
        <w:t>A4片面1枚に収めること。</w:t>
      </w:r>
      <w:r>
        <w:rPr>
          <w:rFonts w:ascii="ＭＳ 明朝" w:hint="eastAsia"/>
        </w:rPr>
        <w:t>リハビリ</w:t>
      </w:r>
      <w:r w:rsidR="005201B0">
        <w:rPr>
          <w:rFonts w:ascii="ＭＳ 明朝" w:hint="eastAsia"/>
        </w:rPr>
        <w:t>テーション</w:t>
      </w:r>
      <w:r>
        <w:rPr>
          <w:rFonts w:ascii="ＭＳ 明朝" w:hint="eastAsia"/>
        </w:rPr>
        <w:t>治療に必要な評価、問題点を提示し、各問題点に対するリハビリ</w:t>
      </w:r>
      <w:r w:rsidR="005201B0">
        <w:rPr>
          <w:rFonts w:ascii="ＭＳ 明朝" w:hint="eastAsia"/>
        </w:rPr>
        <w:t>テーション</w:t>
      </w:r>
      <w:r>
        <w:rPr>
          <w:rFonts w:ascii="ＭＳ 明朝" w:hint="eastAsia"/>
        </w:rPr>
        <w:t>処方と治療経過を明確に記載すること。</w:t>
      </w:r>
    </w:p>
    <w:p w14:paraId="549DC654" w14:textId="4F33D71C" w:rsidR="00DF23EB" w:rsidRDefault="00DF23EB">
      <w:pPr>
        <w:spacing w:line="360" w:lineRule="auto"/>
      </w:pPr>
    </w:p>
    <w:p w14:paraId="3A746A57" w14:textId="77777777" w:rsidR="00A9214F" w:rsidRPr="00A9214F" w:rsidRDefault="00A9214F">
      <w:pPr>
        <w:spacing w:line="360" w:lineRule="auto"/>
      </w:pPr>
    </w:p>
    <w:p w14:paraId="45B480B2" w14:textId="2A2FD04A" w:rsidR="00DF23EB" w:rsidRDefault="00DF23EB">
      <w:pPr>
        <w:spacing w:line="360" w:lineRule="auto"/>
        <w:jc w:val="right"/>
      </w:pPr>
      <w:r>
        <w:rPr>
          <w:rFonts w:hint="eastAsia"/>
        </w:rPr>
        <w:t>文字数【　　　　　　　字】</w:t>
      </w:r>
    </w:p>
    <w:sectPr w:rsidR="00DF23EB" w:rsidSect="00E05490">
      <w:headerReference w:type="first" r:id="rId6"/>
      <w:type w:val="continuous"/>
      <w:pgSz w:w="11907" w:h="16840" w:code="9"/>
      <w:pgMar w:top="862" w:right="1004" w:bottom="862" w:left="1021" w:header="284" w:footer="510" w:gutter="0"/>
      <w:cols w:space="425"/>
      <w:titlePg/>
      <w:docGrid w:type="linesAndChars" w:linePitch="287" w:charSpace="-32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30187" w14:textId="77777777" w:rsidR="004A457F" w:rsidRDefault="004A457F">
      <w:r>
        <w:separator/>
      </w:r>
    </w:p>
  </w:endnote>
  <w:endnote w:type="continuationSeparator" w:id="0">
    <w:p w14:paraId="69EA2026" w14:textId="77777777" w:rsidR="004A457F" w:rsidRDefault="004A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7214B" w14:textId="77777777" w:rsidR="004A457F" w:rsidRDefault="004A457F">
      <w:r>
        <w:separator/>
      </w:r>
    </w:p>
  </w:footnote>
  <w:footnote w:type="continuationSeparator" w:id="0">
    <w:p w14:paraId="0EA0D7E5" w14:textId="77777777" w:rsidR="004A457F" w:rsidRDefault="004A4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5E595" w14:textId="5C9B1E58" w:rsidR="00DF33F0" w:rsidRDefault="00DF33F0">
    <w:pPr>
      <w:pStyle w:val="a3"/>
    </w:pPr>
  </w:p>
  <w:p w14:paraId="6F5A792F" w14:textId="5E8C2189" w:rsidR="00DF33F0" w:rsidRPr="00DF33F0" w:rsidRDefault="00DF33F0" w:rsidP="00DF33F0">
    <w:pPr>
      <w:pStyle w:val="a3"/>
      <w:ind w:firstLineChars="4000" w:firstLine="8800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82"/>
  <w:drawingGridVerticalSpacing w:val="287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A4"/>
    <w:rsid w:val="00005BB1"/>
    <w:rsid w:val="00041998"/>
    <w:rsid w:val="000500A5"/>
    <w:rsid w:val="00077A83"/>
    <w:rsid w:val="00094026"/>
    <w:rsid w:val="000A578A"/>
    <w:rsid w:val="000B4597"/>
    <w:rsid w:val="000C14D2"/>
    <w:rsid w:val="001064C3"/>
    <w:rsid w:val="0010783F"/>
    <w:rsid w:val="00113DF6"/>
    <w:rsid w:val="0011757C"/>
    <w:rsid w:val="00125614"/>
    <w:rsid w:val="0013017E"/>
    <w:rsid w:val="00152FA8"/>
    <w:rsid w:val="00161256"/>
    <w:rsid w:val="00164EF5"/>
    <w:rsid w:val="00176DAF"/>
    <w:rsid w:val="001822EA"/>
    <w:rsid w:val="00183B75"/>
    <w:rsid w:val="001F7DDA"/>
    <w:rsid w:val="002046D0"/>
    <w:rsid w:val="0021699E"/>
    <w:rsid w:val="0026643D"/>
    <w:rsid w:val="00270DA8"/>
    <w:rsid w:val="00295CB0"/>
    <w:rsid w:val="002F0834"/>
    <w:rsid w:val="00320B95"/>
    <w:rsid w:val="003550C3"/>
    <w:rsid w:val="00357510"/>
    <w:rsid w:val="00361389"/>
    <w:rsid w:val="00395887"/>
    <w:rsid w:val="003E0838"/>
    <w:rsid w:val="003E220A"/>
    <w:rsid w:val="003E5B36"/>
    <w:rsid w:val="00450152"/>
    <w:rsid w:val="004A457F"/>
    <w:rsid w:val="004D70FD"/>
    <w:rsid w:val="004E2C67"/>
    <w:rsid w:val="00502AAE"/>
    <w:rsid w:val="005201B0"/>
    <w:rsid w:val="00523E1D"/>
    <w:rsid w:val="005A4D8A"/>
    <w:rsid w:val="005E7295"/>
    <w:rsid w:val="0063181F"/>
    <w:rsid w:val="006366E3"/>
    <w:rsid w:val="00637511"/>
    <w:rsid w:val="006804A3"/>
    <w:rsid w:val="006831F2"/>
    <w:rsid w:val="006A2D85"/>
    <w:rsid w:val="006A3CD3"/>
    <w:rsid w:val="006B4A14"/>
    <w:rsid w:val="006E0A59"/>
    <w:rsid w:val="006E5E48"/>
    <w:rsid w:val="006F1AA9"/>
    <w:rsid w:val="006F2A42"/>
    <w:rsid w:val="0071076C"/>
    <w:rsid w:val="007376BF"/>
    <w:rsid w:val="007841D2"/>
    <w:rsid w:val="007A6721"/>
    <w:rsid w:val="007B0CE9"/>
    <w:rsid w:val="007B17A6"/>
    <w:rsid w:val="007B6D11"/>
    <w:rsid w:val="007F6BED"/>
    <w:rsid w:val="00811E13"/>
    <w:rsid w:val="008178A9"/>
    <w:rsid w:val="00842252"/>
    <w:rsid w:val="00854CA7"/>
    <w:rsid w:val="008628B4"/>
    <w:rsid w:val="00867FAF"/>
    <w:rsid w:val="008A363F"/>
    <w:rsid w:val="008B0527"/>
    <w:rsid w:val="008B1C7E"/>
    <w:rsid w:val="008F709C"/>
    <w:rsid w:val="009127F7"/>
    <w:rsid w:val="00926089"/>
    <w:rsid w:val="00933FF3"/>
    <w:rsid w:val="00946311"/>
    <w:rsid w:val="009532AE"/>
    <w:rsid w:val="00964B3B"/>
    <w:rsid w:val="0098156F"/>
    <w:rsid w:val="009A4A8F"/>
    <w:rsid w:val="009C78E3"/>
    <w:rsid w:val="009F50EE"/>
    <w:rsid w:val="00A05BC8"/>
    <w:rsid w:val="00A301C8"/>
    <w:rsid w:val="00A422C9"/>
    <w:rsid w:val="00A557C0"/>
    <w:rsid w:val="00A60C22"/>
    <w:rsid w:val="00A63306"/>
    <w:rsid w:val="00A635CE"/>
    <w:rsid w:val="00A9214F"/>
    <w:rsid w:val="00A94CC6"/>
    <w:rsid w:val="00A95D4D"/>
    <w:rsid w:val="00AA711F"/>
    <w:rsid w:val="00AB0833"/>
    <w:rsid w:val="00AB2D22"/>
    <w:rsid w:val="00B20A56"/>
    <w:rsid w:val="00B21B9C"/>
    <w:rsid w:val="00B3091C"/>
    <w:rsid w:val="00B51257"/>
    <w:rsid w:val="00B515B9"/>
    <w:rsid w:val="00B67680"/>
    <w:rsid w:val="00B7695B"/>
    <w:rsid w:val="00B8683D"/>
    <w:rsid w:val="00BB035A"/>
    <w:rsid w:val="00BC17A0"/>
    <w:rsid w:val="00BE35FF"/>
    <w:rsid w:val="00C05672"/>
    <w:rsid w:val="00C10099"/>
    <w:rsid w:val="00C203A4"/>
    <w:rsid w:val="00C21E6D"/>
    <w:rsid w:val="00C253EF"/>
    <w:rsid w:val="00C4770E"/>
    <w:rsid w:val="00C71006"/>
    <w:rsid w:val="00CC51FA"/>
    <w:rsid w:val="00CD1234"/>
    <w:rsid w:val="00D03E49"/>
    <w:rsid w:val="00D04E0C"/>
    <w:rsid w:val="00D172A0"/>
    <w:rsid w:val="00D55626"/>
    <w:rsid w:val="00D64B8D"/>
    <w:rsid w:val="00D9386C"/>
    <w:rsid w:val="00D93922"/>
    <w:rsid w:val="00DA3BC5"/>
    <w:rsid w:val="00DB5173"/>
    <w:rsid w:val="00DB60BE"/>
    <w:rsid w:val="00DC41A4"/>
    <w:rsid w:val="00DC5EA5"/>
    <w:rsid w:val="00DE2541"/>
    <w:rsid w:val="00DF23EB"/>
    <w:rsid w:val="00DF33F0"/>
    <w:rsid w:val="00E05490"/>
    <w:rsid w:val="00E13814"/>
    <w:rsid w:val="00E52FB5"/>
    <w:rsid w:val="00E57D4A"/>
    <w:rsid w:val="00E62238"/>
    <w:rsid w:val="00E70786"/>
    <w:rsid w:val="00E83E92"/>
    <w:rsid w:val="00EB0134"/>
    <w:rsid w:val="00EC657D"/>
    <w:rsid w:val="00ED44AE"/>
    <w:rsid w:val="00F4653A"/>
    <w:rsid w:val="00F70E1D"/>
    <w:rsid w:val="00F84B4A"/>
    <w:rsid w:val="00F85653"/>
    <w:rsid w:val="00F85A44"/>
    <w:rsid w:val="00F86B8A"/>
    <w:rsid w:val="00FA646C"/>
    <w:rsid w:val="00FC7CAB"/>
    <w:rsid w:val="00FD367C"/>
    <w:rsid w:val="00FD71E7"/>
    <w:rsid w:val="00FE2F67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82D8BE"/>
  <w15:chartTrackingRefBased/>
  <w15:docId w15:val="{146E3C30-1677-4336-B416-9FF76CDB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41A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41A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912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ED44AE"/>
    <w:rPr>
      <w:sz w:val="18"/>
      <w:szCs w:val="18"/>
    </w:rPr>
  </w:style>
  <w:style w:type="paragraph" w:styleId="a7">
    <w:name w:val="annotation text"/>
    <w:basedOn w:val="a"/>
    <w:link w:val="a8"/>
    <w:rsid w:val="00ED44AE"/>
    <w:pPr>
      <w:jc w:val="left"/>
    </w:pPr>
  </w:style>
  <w:style w:type="character" w:customStyle="1" w:styleId="a8">
    <w:name w:val="コメント文字列 (文字)"/>
    <w:link w:val="a7"/>
    <w:rsid w:val="00ED44AE"/>
    <w:rPr>
      <w:kern w:val="2"/>
      <w:sz w:val="18"/>
    </w:rPr>
  </w:style>
  <w:style w:type="paragraph" w:styleId="a9">
    <w:name w:val="annotation subject"/>
    <w:basedOn w:val="a7"/>
    <w:next w:val="a7"/>
    <w:link w:val="aa"/>
    <w:rsid w:val="00ED44AE"/>
    <w:rPr>
      <w:b/>
      <w:bCs/>
    </w:rPr>
  </w:style>
  <w:style w:type="character" w:customStyle="1" w:styleId="aa">
    <w:name w:val="コメント内容 (文字)"/>
    <w:link w:val="a9"/>
    <w:rsid w:val="00ED44AE"/>
    <w:rPr>
      <w:b/>
      <w:bCs/>
      <w:kern w:val="2"/>
      <w:sz w:val="18"/>
    </w:rPr>
  </w:style>
  <w:style w:type="paragraph" w:styleId="ab">
    <w:name w:val="Balloon Text"/>
    <w:basedOn w:val="a"/>
    <w:link w:val="ac"/>
    <w:rsid w:val="00ED44AE"/>
    <w:rPr>
      <w:rFonts w:ascii="游ゴシック Light" w:eastAsia="游ゴシック Light" w:hAnsi="游ゴシック Light"/>
      <w:szCs w:val="18"/>
    </w:rPr>
  </w:style>
  <w:style w:type="character" w:customStyle="1" w:styleId="ac">
    <w:name w:val="吹き出し (文字)"/>
    <w:link w:val="ab"/>
    <w:rsid w:val="00ED44A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C10099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522;&#12495;&#23554;&#38272;&#21307;&#23529;&#26619;\&#26032;&#12375;&#12356;&#12501;&#12457;&#12523;&#12480;\&#30151;&#20363;&#22577;&#2157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症例報告</Template>
  <TotalTime>19</TotalTime>
  <Pages>1</Pages>
  <Words>279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症 例 報 告                  ふ り が な</vt:lpstr>
      <vt:lpstr>症 例 報 告                  ふ り が な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症 例 報 告                  ふ り が な</dc:title>
  <dc:subject/>
  <dc:creator>江口　清</dc:creator>
  <cp:keywords/>
  <cp:lastModifiedBy>宇都宮 寛司</cp:lastModifiedBy>
  <cp:revision>6</cp:revision>
  <cp:lastPrinted>2024-08-21T00:47:00Z</cp:lastPrinted>
  <dcterms:created xsi:type="dcterms:W3CDTF">2024-11-18T00:56:00Z</dcterms:created>
  <dcterms:modified xsi:type="dcterms:W3CDTF">2024-11-22T12:59:00Z</dcterms:modified>
</cp:coreProperties>
</file>